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3A0" w:rsidRDefault="007143A0" w:rsidP="007143A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58900" cy="1371600"/>
            <wp:effectExtent l="0" t="0" r="0" b="0"/>
            <wp:docPr id="2" name="Picture 2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ity-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3A0" w:rsidRDefault="007143A0" w:rsidP="007143A0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Communications Department</w:t>
      </w:r>
    </w:p>
    <w:p w:rsidR="007143A0" w:rsidRDefault="007143A0" w:rsidP="007143A0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IMMEDIATE RELEASE</w:t>
      </w:r>
    </w:p>
    <w:p w:rsidR="007143A0" w:rsidRDefault="007143A0" w:rsidP="007143A0">
      <w:pPr>
        <w:pStyle w:val="Body"/>
        <w:jc w:val="center"/>
      </w:pPr>
    </w:p>
    <w:p w:rsidR="007143A0" w:rsidRDefault="007143A0" w:rsidP="007143A0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20, 2017</w:t>
      </w:r>
    </w:p>
    <w:p w:rsidR="007143A0" w:rsidRDefault="007143A0" w:rsidP="007143A0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7143A0" w:rsidRDefault="007143A0" w:rsidP="007143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 Bill Campbell</w:t>
      </w:r>
    </w:p>
    <w:p w:rsidR="007143A0" w:rsidRDefault="007143A0" w:rsidP="007143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7143A0" w:rsidRDefault="007143A0" w:rsidP="007143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870-932-1052 (o), 870-919-7042 (c)</w:t>
      </w:r>
    </w:p>
    <w:p w:rsidR="007143A0" w:rsidRDefault="00CE68F3" w:rsidP="007143A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143A0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wcampbell@jonesboro.org</w:t>
        </w:r>
      </w:hyperlink>
    </w:p>
    <w:p w:rsidR="007143A0" w:rsidRDefault="007143A0" w:rsidP="007143A0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43A0" w:rsidRDefault="007143A0" w:rsidP="007143A0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Jonesboro recognized again for jobs</w:t>
      </w:r>
    </w:p>
    <w:p w:rsidR="007143A0" w:rsidRDefault="007143A0" w:rsidP="007143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3A0" w:rsidRDefault="007143A0" w:rsidP="007143A0">
      <w:r>
        <w:t>For the second time in the past two months Jonesboro has been recognized by a national website for its livability.</w:t>
      </w:r>
    </w:p>
    <w:p w:rsidR="007143A0" w:rsidRDefault="007143A0" w:rsidP="007143A0">
      <w:r>
        <w:t>After analyzing date from cities all over Arkansas, Zippia.com has ranked Jonesboro the 2</w:t>
      </w:r>
      <w:r>
        <w:rPr>
          <w:vertAlign w:val="superscript"/>
        </w:rPr>
        <w:t>nd-</w:t>
      </w:r>
      <w:r>
        <w:t>best place for jobs in the state. This distinction was based upon four factors:</w:t>
      </w:r>
    </w:p>
    <w:p w:rsidR="007143A0" w:rsidRDefault="007143A0" w:rsidP="007143A0">
      <w:pPr>
        <w:pStyle w:val="ListParagraph"/>
        <w:numPr>
          <w:ilvl w:val="0"/>
          <w:numId w:val="1"/>
        </w:numPr>
      </w:pPr>
      <w:r>
        <w:t>Unemployment rate</w:t>
      </w:r>
    </w:p>
    <w:p w:rsidR="007143A0" w:rsidRDefault="007143A0" w:rsidP="007143A0">
      <w:pPr>
        <w:pStyle w:val="ListParagraph"/>
        <w:numPr>
          <w:ilvl w:val="0"/>
          <w:numId w:val="1"/>
        </w:numPr>
      </w:pPr>
      <w:r>
        <w:t>Recent job growth</w:t>
      </w:r>
    </w:p>
    <w:p w:rsidR="007143A0" w:rsidRDefault="007143A0" w:rsidP="007143A0">
      <w:pPr>
        <w:pStyle w:val="ListParagraph"/>
        <w:numPr>
          <w:ilvl w:val="0"/>
          <w:numId w:val="1"/>
        </w:numPr>
      </w:pPr>
      <w:r>
        <w:t>Future job growth</w:t>
      </w:r>
    </w:p>
    <w:p w:rsidR="007143A0" w:rsidRDefault="007143A0" w:rsidP="007143A0">
      <w:pPr>
        <w:pStyle w:val="ListParagraph"/>
        <w:numPr>
          <w:ilvl w:val="0"/>
          <w:numId w:val="1"/>
        </w:numPr>
      </w:pPr>
      <w:r>
        <w:t>Median household income</w:t>
      </w:r>
    </w:p>
    <w:p w:rsidR="007143A0" w:rsidRDefault="007143A0" w:rsidP="007143A0">
      <w:r>
        <w:t>Previously, Jonesboro was named the best place to live in Arkansas by GoBankingRates.com a website that provides financial data, news and commentary.</w:t>
      </w:r>
    </w:p>
    <w:p w:rsidR="007143A0" w:rsidRDefault="007143A0" w:rsidP="007143A0">
      <w:r>
        <w:t>“This is just more proof confirming what those who live here already know,” Mayor Harold Perrin said. “Jonesboro is no longer a secret. We’re strong and getting better every day.”</w:t>
      </w:r>
    </w:p>
    <w:p w:rsidR="007143A0" w:rsidRDefault="007143A0" w:rsidP="007143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E520C" w:rsidRDefault="004E520C" w:rsidP="00442773">
      <w:pPr>
        <w:pStyle w:val="NoSpacing"/>
      </w:pPr>
    </w:p>
    <w:p w:rsidR="00442773" w:rsidRDefault="00442773" w:rsidP="00442773">
      <w:pPr>
        <w:pStyle w:val="NoSpacing"/>
      </w:pPr>
      <w:r>
        <w:t xml:space="preserve"> </w:t>
      </w:r>
    </w:p>
    <w:sectPr w:rsidR="00442773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70A7B"/>
    <w:multiLevelType w:val="hybridMultilevel"/>
    <w:tmpl w:val="8C122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A0"/>
    <w:rsid w:val="000B03D4"/>
    <w:rsid w:val="00184427"/>
    <w:rsid w:val="002014E4"/>
    <w:rsid w:val="002A1660"/>
    <w:rsid w:val="002F61D7"/>
    <w:rsid w:val="00377FFE"/>
    <w:rsid w:val="003B4F4F"/>
    <w:rsid w:val="00442773"/>
    <w:rsid w:val="00470ED2"/>
    <w:rsid w:val="004E520C"/>
    <w:rsid w:val="005255F6"/>
    <w:rsid w:val="00647C81"/>
    <w:rsid w:val="006A20B5"/>
    <w:rsid w:val="007143A0"/>
    <w:rsid w:val="007536D1"/>
    <w:rsid w:val="007F4F93"/>
    <w:rsid w:val="00810B1B"/>
    <w:rsid w:val="008831C0"/>
    <w:rsid w:val="00917BF5"/>
    <w:rsid w:val="00977EA9"/>
    <w:rsid w:val="00985842"/>
    <w:rsid w:val="00991B85"/>
    <w:rsid w:val="009C79D2"/>
    <w:rsid w:val="00AC1E20"/>
    <w:rsid w:val="00B72949"/>
    <w:rsid w:val="00E15428"/>
    <w:rsid w:val="00EF63FB"/>
    <w:rsid w:val="00F16995"/>
    <w:rsid w:val="00F619BF"/>
    <w:rsid w:val="00FE03E3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751D95-962C-439C-AF90-24E0C871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43A0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campbell@jonesboro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 template</Template>
  <TotalTime>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bcampbell</dc:creator>
  <cp:lastModifiedBy>bcampbell</cp:lastModifiedBy>
  <cp:revision>1</cp:revision>
  <cp:lastPrinted>2015-03-10T18:02:00Z</cp:lastPrinted>
  <dcterms:created xsi:type="dcterms:W3CDTF">2017-01-20T21:08:00Z</dcterms:created>
  <dcterms:modified xsi:type="dcterms:W3CDTF">2017-01-20T21:16:00Z</dcterms:modified>
</cp:coreProperties>
</file>