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5"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A059F4" w:rsidP="00C065D2">
      <w:pPr>
        <w:pStyle w:val="NoSpacing"/>
      </w:pPr>
      <w:r>
        <w:t>Nov. 3</w:t>
      </w:r>
      <w:r w:rsidR="007F4F93" w:rsidRPr="002F61D7">
        <w:t>, 201</w:t>
      </w:r>
      <w:r w:rsidR="00003110">
        <w:t>7</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5C152C" w:rsidP="00991B85">
      <w:pPr>
        <w:spacing w:after="0"/>
        <w:rPr>
          <w:rFonts w:ascii="Times New Roman" w:hAnsi="Times New Roman" w:cs="Times New Roman"/>
          <w:sz w:val="24"/>
          <w:szCs w:val="24"/>
        </w:rPr>
      </w:pPr>
      <w:hyperlink r:id="rId6"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9C4849"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Jonesboro resident is Arkansas Parks’ Volunteer of the Year</w:t>
      </w:r>
    </w:p>
    <w:p w:rsidR="002014E4" w:rsidRDefault="002014E4" w:rsidP="00442773">
      <w:pPr>
        <w:pStyle w:val="NoSpacing"/>
        <w:rPr>
          <w:rFonts w:ascii="Times New Roman" w:hAnsi="Times New Roman" w:cs="Times New Roman"/>
          <w:sz w:val="24"/>
          <w:szCs w:val="24"/>
        </w:rPr>
      </w:pPr>
    </w:p>
    <w:p w:rsidR="00532BE5" w:rsidRDefault="00A059F4" w:rsidP="00B12D8A">
      <w:pPr>
        <w:pStyle w:val="NoSpacing"/>
      </w:pPr>
      <w:r>
        <w:t xml:space="preserve">Jonesboro resident Camilla Ballard </w:t>
      </w:r>
      <w:proofErr w:type="gramStart"/>
      <w:r>
        <w:t>was presented</w:t>
      </w:r>
      <w:proofErr w:type="gramEnd"/>
      <w:r>
        <w:t xml:space="preserve"> with the Arkansas Recreation and Parks Volunteer of the Year award this week </w:t>
      </w:r>
      <w:r w:rsidR="00E45EF1">
        <w:t xml:space="preserve">at </w:t>
      </w:r>
      <w:r>
        <w:t>the association’s state banquet in Rogers.</w:t>
      </w:r>
    </w:p>
    <w:p w:rsidR="00A059F4" w:rsidRDefault="00A059F4" w:rsidP="00B12D8A">
      <w:pPr>
        <w:pStyle w:val="NoSpacing"/>
      </w:pPr>
    </w:p>
    <w:p w:rsidR="00A059F4" w:rsidRDefault="00A059F4" w:rsidP="00B12D8A">
      <w:pPr>
        <w:pStyle w:val="NoSpacing"/>
      </w:pPr>
      <w:r>
        <w:t xml:space="preserve">Ballard, </w:t>
      </w:r>
      <w:r w:rsidR="00E45EF1">
        <w:t>who serves</w:t>
      </w:r>
      <w:r w:rsidR="009C4849">
        <w:t xml:space="preserve"> as </w:t>
      </w:r>
      <w:r w:rsidR="00E45EF1">
        <w:t xml:space="preserve">volunteer </w:t>
      </w:r>
      <w:r w:rsidR="009C4849">
        <w:t xml:space="preserve">director of The Miracle League of Jonesboro and played a key role in its design and implementation, </w:t>
      </w:r>
      <w:r w:rsidR="00E45EF1">
        <w:t xml:space="preserve">also </w:t>
      </w:r>
      <w:r w:rsidR="009C4849">
        <w:t>volunteers in the church community and works as a substitute teacher.</w:t>
      </w:r>
    </w:p>
    <w:p w:rsidR="009C4849" w:rsidRDefault="009C4849" w:rsidP="00B12D8A">
      <w:pPr>
        <w:pStyle w:val="NoSpacing"/>
      </w:pPr>
    </w:p>
    <w:p w:rsidR="009C4849" w:rsidRDefault="009C4849" w:rsidP="00B12D8A">
      <w:pPr>
        <w:pStyle w:val="NoSpacing"/>
      </w:pPr>
      <w:r>
        <w:t>City softball coordinator Sharron Turman said Ballard “has not only helped with The Miracle League Park build, but she is the league director, which means she coordinates all the players, uniforms, coaches and scheduling. This is just one of her volunteer jobs.</w:t>
      </w:r>
      <w:r w:rsidR="00E45EF1">
        <w:t>”</w:t>
      </w:r>
    </w:p>
    <w:p w:rsidR="009C4849" w:rsidRDefault="009C4849" w:rsidP="00B12D8A">
      <w:pPr>
        <w:pStyle w:val="NoSpacing"/>
      </w:pPr>
    </w:p>
    <w:p w:rsidR="00A059F4" w:rsidRDefault="009C4849" w:rsidP="00B12D8A">
      <w:pPr>
        <w:pStyle w:val="NoSpacing"/>
      </w:pPr>
      <w:r>
        <w:t>Parks Director Wixson Huffstetler said, “Camilla</w:t>
      </w:r>
      <w:r w:rsidR="00A059F4">
        <w:t>’s been with us since Day One after we announced we were going to build a Miracle League, and without people like here, it would not exist.”</w:t>
      </w:r>
    </w:p>
    <w:p w:rsidR="009C4849" w:rsidRDefault="009C4849" w:rsidP="00B12D8A">
      <w:pPr>
        <w:pStyle w:val="NoSpacing"/>
      </w:pPr>
    </w:p>
    <w:p w:rsidR="009C4849" w:rsidRPr="00991B85" w:rsidRDefault="009C4849" w:rsidP="009F21CA">
      <w:pPr>
        <w:pStyle w:val="NoSpacing"/>
        <w:numPr>
          <w:ilvl w:val="0"/>
          <w:numId w:val="1"/>
        </w:numPr>
      </w:pPr>
      <w:r w:rsidRPr="009F21CA">
        <w:rPr>
          <w:b/>
        </w:rPr>
        <w:t>Attachment cutline</w:t>
      </w:r>
      <w:r>
        <w:t xml:space="preserve">: Camilla Ballard of Jonesboro receives the award for </w:t>
      </w:r>
      <w:r>
        <w:t>Volunteer of the Year</w:t>
      </w:r>
      <w:r>
        <w:t xml:space="preserve"> from </w:t>
      </w:r>
      <w:r>
        <w:t>Arkansas Recreation and Parks</w:t>
      </w:r>
      <w:r>
        <w:t xml:space="preserve"> </w:t>
      </w:r>
      <w:r w:rsidR="009F21CA">
        <w:t>executive board President Rick Stocker.</w:t>
      </w:r>
    </w:p>
    <w:p w:rsidR="00991B85" w:rsidRPr="002F61D7" w:rsidRDefault="00991B85" w:rsidP="00442773">
      <w:pPr>
        <w:pStyle w:val="NoSpacing"/>
        <w:rPr>
          <w:rFonts w:ascii="Times New Roman" w:hAnsi="Times New Roman" w:cs="Times New Roman"/>
          <w:sz w:val="24"/>
          <w:szCs w:val="24"/>
        </w:rPr>
      </w:pPr>
    </w:p>
    <w:p w:rsidR="002014E4" w:rsidRPr="002F61D7" w:rsidRDefault="002014E4" w:rsidP="002014E4">
      <w:pPr>
        <w:pStyle w:val="NoSpacing"/>
        <w:jc w:val="center"/>
        <w:rPr>
          <w:rFonts w:ascii="Times New Roman" w:hAnsi="Times New Roman" w:cs="Times New Roman"/>
          <w:sz w:val="24"/>
          <w:szCs w:val="24"/>
        </w:rPr>
      </w:pPr>
      <w:r w:rsidRPr="002F61D7">
        <w:rPr>
          <w:rFonts w:ascii="Times New Roman" w:hAnsi="Times New Roman" w:cs="Times New Roman"/>
          <w:sz w:val="24"/>
          <w:szCs w:val="24"/>
        </w:rPr>
        <w:t>###</w:t>
      </w: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2170C"/>
    <w:multiLevelType w:val="hybridMultilevel"/>
    <w:tmpl w:val="8A78B544"/>
    <w:lvl w:ilvl="0" w:tplc="B28666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8A"/>
    <w:rsid w:val="00003110"/>
    <w:rsid w:val="000B03D4"/>
    <w:rsid w:val="001E6D6C"/>
    <w:rsid w:val="002014E4"/>
    <w:rsid w:val="002A1660"/>
    <w:rsid w:val="002F61D7"/>
    <w:rsid w:val="00377FFE"/>
    <w:rsid w:val="003B4F4F"/>
    <w:rsid w:val="00442773"/>
    <w:rsid w:val="00470ED2"/>
    <w:rsid w:val="004E520C"/>
    <w:rsid w:val="005255F6"/>
    <w:rsid w:val="00532BE5"/>
    <w:rsid w:val="00647C81"/>
    <w:rsid w:val="006A20B5"/>
    <w:rsid w:val="007536D1"/>
    <w:rsid w:val="007F4F93"/>
    <w:rsid w:val="00810B1B"/>
    <w:rsid w:val="008831C0"/>
    <w:rsid w:val="00917BF5"/>
    <w:rsid w:val="00977EA9"/>
    <w:rsid w:val="00985842"/>
    <w:rsid w:val="00991B85"/>
    <w:rsid w:val="009C4849"/>
    <w:rsid w:val="009C79D2"/>
    <w:rsid w:val="009F21CA"/>
    <w:rsid w:val="00A059F4"/>
    <w:rsid w:val="00AC1E20"/>
    <w:rsid w:val="00AF446F"/>
    <w:rsid w:val="00B12D8A"/>
    <w:rsid w:val="00B72949"/>
    <w:rsid w:val="00C065D2"/>
    <w:rsid w:val="00DF0933"/>
    <w:rsid w:val="00E15428"/>
    <w:rsid w:val="00E45EF1"/>
    <w:rsid w:val="00EF63FB"/>
    <w:rsid w:val="00F16995"/>
    <w:rsid w:val="00F43DE8"/>
    <w:rsid w:val="00F619BF"/>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22CD"/>
  <w15:docId w15:val="{2EF12C0D-A107-4B7F-A683-2B175E59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ampbell@jonesboro.org"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1326</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bcampbell</dc:creator>
  <cp:lastModifiedBy>Bill Campbell</cp:lastModifiedBy>
  <cp:revision>2</cp:revision>
  <cp:lastPrinted>2015-03-10T18:02:00Z</cp:lastPrinted>
  <dcterms:created xsi:type="dcterms:W3CDTF">2017-11-02T21:38:00Z</dcterms:created>
  <dcterms:modified xsi:type="dcterms:W3CDTF">2017-11-03T19:43:00Z</dcterms:modified>
</cp:coreProperties>
</file>